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74" w:rsidRPr="008F140C" w:rsidRDefault="00A93974" w:rsidP="00112156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</w:rPr>
      </w:pPr>
      <w:r w:rsidRPr="008F140C">
        <w:rPr>
          <w:rFonts w:eastAsia="Arial Unicode MS"/>
          <w:b/>
        </w:rPr>
        <w:t>COMUNICAZIONE AI FINI IM.I.S.</w:t>
      </w:r>
    </w:p>
    <w:p w:rsidR="002F280D" w:rsidRPr="008F140C" w:rsidRDefault="002F280D" w:rsidP="008F140C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</w:rPr>
      </w:pPr>
      <w:r w:rsidRPr="008F140C">
        <w:rPr>
          <w:rFonts w:eastAsia="Arial Unicode MS"/>
          <w:b/>
        </w:rPr>
        <w:t xml:space="preserve">PER </w:t>
      </w:r>
      <w:r w:rsidR="008F140C">
        <w:rPr>
          <w:rFonts w:eastAsia="Arial Unicode MS"/>
          <w:b/>
        </w:rPr>
        <w:t>L’</w:t>
      </w:r>
      <w:r w:rsidRPr="008F140C">
        <w:rPr>
          <w:rFonts w:eastAsia="Arial Unicode MS"/>
          <w:b/>
        </w:rPr>
        <w:t>APPLICAZIONE DELL’ALIQUOTA AGEVOLATA PER I FABBRICATI CONCESSI A TITOLO DI COMODATO GRATUITO A PARENTI IN LINEA RETTA ENTRO IL 1° GRADO</w:t>
      </w:r>
      <w:bookmarkStart w:id="0" w:name="_GoBack"/>
      <w:bookmarkEnd w:id="0"/>
    </w:p>
    <w:p w:rsidR="002F280D" w:rsidRDefault="002F280D" w:rsidP="00E964FD">
      <w:pPr>
        <w:widowControl w:val="0"/>
        <w:tabs>
          <w:tab w:val="left" w:pos="5387"/>
        </w:tabs>
        <w:autoSpaceDE w:val="0"/>
        <w:autoSpaceDN w:val="0"/>
        <w:adjustRightInd w:val="0"/>
        <w:rPr>
          <w:rFonts w:eastAsia="Arial Unicode MS"/>
          <w:b/>
          <w:caps/>
        </w:rPr>
      </w:pPr>
    </w:p>
    <w:p w:rsidR="00E964FD" w:rsidRDefault="00E964FD" w:rsidP="00E964FD">
      <w:pPr>
        <w:widowControl w:val="0"/>
        <w:tabs>
          <w:tab w:val="left" w:pos="5387"/>
        </w:tabs>
        <w:autoSpaceDE w:val="0"/>
        <w:autoSpaceDN w:val="0"/>
        <w:adjustRightInd w:val="0"/>
        <w:rPr>
          <w:rFonts w:eastAsia="Arial Unicode MS"/>
          <w:b/>
          <w:caps/>
        </w:rPr>
      </w:pPr>
    </w:p>
    <w:p w:rsidR="00E964FD" w:rsidRDefault="00E964FD" w:rsidP="00E964FD">
      <w:pPr>
        <w:widowControl w:val="0"/>
        <w:tabs>
          <w:tab w:val="left" w:pos="5387"/>
        </w:tabs>
        <w:autoSpaceDE w:val="0"/>
        <w:autoSpaceDN w:val="0"/>
        <w:adjustRightInd w:val="0"/>
        <w:rPr>
          <w:rFonts w:eastAsia="Arial Unicode MS"/>
          <w:b/>
          <w:caps/>
        </w:rPr>
      </w:pPr>
    </w:p>
    <w:p w:rsidR="00E964FD" w:rsidRPr="00E964FD" w:rsidRDefault="00E964FD" w:rsidP="00E964FD">
      <w:pPr>
        <w:widowControl w:val="0"/>
        <w:tabs>
          <w:tab w:val="left" w:pos="5387"/>
        </w:tabs>
        <w:autoSpaceDE w:val="0"/>
        <w:autoSpaceDN w:val="0"/>
        <w:adjustRightInd w:val="0"/>
        <w:rPr>
          <w:rFonts w:eastAsia="Arial Unicode MS"/>
          <w:b/>
          <w:caps/>
        </w:rPr>
      </w:pPr>
    </w:p>
    <w:p w:rsidR="008F140C" w:rsidRPr="008F140C" w:rsidRDefault="002F280D" w:rsidP="008F140C">
      <w:pPr>
        <w:widowControl w:val="0"/>
        <w:tabs>
          <w:tab w:val="left" w:pos="5529"/>
        </w:tabs>
        <w:autoSpaceDE w:val="0"/>
        <w:autoSpaceDN w:val="0"/>
        <w:adjustRightInd w:val="0"/>
        <w:ind w:left="5103"/>
        <w:rPr>
          <w:rFonts w:eastAsia="Arial Unicode MS"/>
          <w:b/>
        </w:rPr>
      </w:pPr>
      <w:r w:rsidRPr="00E964FD">
        <w:rPr>
          <w:rFonts w:eastAsia="Arial Unicode MS"/>
          <w:b/>
          <w:caps/>
        </w:rPr>
        <w:tab/>
      </w:r>
      <w:r w:rsidR="008F140C" w:rsidRPr="008F140C">
        <w:rPr>
          <w:rFonts w:eastAsia="Arial Unicode MS"/>
          <w:b/>
        </w:rPr>
        <w:t>Spett.le</w:t>
      </w:r>
    </w:p>
    <w:p w:rsidR="008F140C" w:rsidRPr="008F140C" w:rsidRDefault="008F140C" w:rsidP="008F140C">
      <w:pPr>
        <w:widowControl w:val="0"/>
        <w:tabs>
          <w:tab w:val="left" w:pos="5529"/>
        </w:tabs>
        <w:autoSpaceDE w:val="0"/>
        <w:autoSpaceDN w:val="0"/>
        <w:adjustRightInd w:val="0"/>
        <w:ind w:left="5529"/>
        <w:rPr>
          <w:rFonts w:eastAsia="Arial Unicode MS"/>
          <w:b/>
        </w:rPr>
      </w:pPr>
      <w:r w:rsidRPr="008F140C">
        <w:rPr>
          <w:rFonts w:eastAsia="Arial Unicode MS"/>
          <w:b/>
        </w:rPr>
        <w:t xml:space="preserve">Comune di  </w:t>
      </w:r>
      <w:r w:rsidR="000A69A2">
        <w:rPr>
          <w:rFonts w:eastAsia="Arial Unicode MS"/>
          <w:b/>
        </w:rPr>
        <w:t>Palù del Fersina</w:t>
      </w:r>
    </w:p>
    <w:p w:rsidR="00E964FD" w:rsidRPr="003E0036" w:rsidRDefault="008F140C" w:rsidP="008F140C">
      <w:pPr>
        <w:widowControl w:val="0"/>
        <w:tabs>
          <w:tab w:val="left" w:pos="5387"/>
        </w:tabs>
        <w:autoSpaceDE w:val="0"/>
        <w:autoSpaceDN w:val="0"/>
        <w:adjustRightInd w:val="0"/>
        <w:ind w:left="5529"/>
        <w:rPr>
          <w:rFonts w:ascii="Arial" w:eastAsia="Arial Unicode MS" w:hAnsi="Arial" w:cs="Arial"/>
          <w:b/>
          <w:caps/>
          <w:sz w:val="22"/>
          <w:szCs w:val="22"/>
        </w:rPr>
      </w:pPr>
      <w:r w:rsidRPr="008F140C">
        <w:rPr>
          <w:rFonts w:eastAsia="Arial Unicode MS"/>
          <w:b/>
        </w:rPr>
        <w:t>Ufficio</w:t>
      </w:r>
      <w:r w:rsidR="000A69A2">
        <w:rPr>
          <w:rFonts w:eastAsia="Arial Unicode MS"/>
          <w:b/>
        </w:rPr>
        <w:t xml:space="preserve"> Tributi gestione associata</w:t>
      </w:r>
    </w:p>
    <w:p w:rsidR="007210D7" w:rsidRPr="003E0036" w:rsidRDefault="007210D7" w:rsidP="007210D7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Arial" w:eastAsia="Arial Unicode MS" w:hAnsi="Arial" w:cs="Arial"/>
          <w:b/>
          <w:caps/>
          <w:sz w:val="22"/>
          <w:szCs w:val="22"/>
        </w:rPr>
      </w:pPr>
      <w:r w:rsidRPr="003E0036">
        <w:rPr>
          <w:rFonts w:ascii="Arial" w:eastAsia="Arial Unicode MS" w:hAnsi="Arial" w:cs="Arial"/>
          <w:b/>
          <w:caps/>
          <w:sz w:val="22"/>
          <w:szCs w:val="22"/>
        </w:rPr>
        <w:t xml:space="preserve"> </w:t>
      </w:r>
    </w:p>
    <w:p w:rsidR="008F140C" w:rsidRDefault="008F140C" w:rsidP="008F140C">
      <w:pPr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119"/>
        <w:gridCol w:w="1417"/>
        <w:gridCol w:w="426"/>
        <w:gridCol w:w="567"/>
        <w:gridCol w:w="2551"/>
      </w:tblGrid>
      <w:tr w:rsidR="008F140C" w:rsidTr="000D53BE">
        <w:trPr>
          <w:trHeight w:val="4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Il\La sottoscritto\a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</w:tr>
      <w:tr w:rsidR="008F140C" w:rsidTr="000D53BE">
        <w:trPr>
          <w:trHeight w:val="3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Pr="00060C6E" w:rsidRDefault="008F140C" w:rsidP="007B7E1C">
            <w:pPr>
              <w:pStyle w:val="Titolo1"/>
              <w:rPr>
                <w:b w:val="0"/>
                <w:szCs w:val="22"/>
                <w:u w:val="none"/>
              </w:rPr>
            </w:pPr>
            <w:r w:rsidRPr="00060C6E">
              <w:rPr>
                <w:b w:val="0"/>
                <w:szCs w:val="22"/>
                <w:u w:val="none"/>
              </w:rPr>
              <w:t>nato\a 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Pr="007E1C05" w:rsidRDefault="008F140C" w:rsidP="007B7E1C">
            <w:pPr>
              <w:pStyle w:val="Titolo8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E1C05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</w:tr>
      <w:tr w:rsidR="008F140C" w:rsidTr="000D53BE">
        <w:trPr>
          <w:trHeight w:val="4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a</w:t>
            </w:r>
          </w:p>
        </w:tc>
        <w:tc>
          <w:tcPr>
            <w:tcW w:w="8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</w:tr>
      <w:tr w:rsidR="008F140C" w:rsidTr="000D53BE">
        <w:trPr>
          <w:trHeight w:val="4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</w:tr>
      <w:tr w:rsidR="008F140C" w:rsidTr="000D53BE">
        <w:trPr>
          <w:trHeight w:val="4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Codice fiscale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0C" w:rsidRDefault="008F140C" w:rsidP="007B7E1C">
            <w:pPr>
              <w:rPr>
                <w:sz w:val="22"/>
                <w:szCs w:val="22"/>
              </w:rPr>
            </w:pPr>
          </w:p>
        </w:tc>
      </w:tr>
    </w:tbl>
    <w:p w:rsidR="00112156" w:rsidRPr="003E0036" w:rsidRDefault="00112156" w:rsidP="002F280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2F280D" w:rsidRPr="008F140C" w:rsidRDefault="002F280D" w:rsidP="002F280D">
      <w:pPr>
        <w:autoSpaceDE w:val="0"/>
        <w:autoSpaceDN w:val="0"/>
        <w:adjustRightInd w:val="0"/>
        <w:jc w:val="center"/>
        <w:rPr>
          <w:rFonts w:eastAsia="Arial Unicode MS"/>
          <w:b/>
          <w:bCs/>
          <w:sz w:val="22"/>
          <w:szCs w:val="22"/>
        </w:rPr>
      </w:pPr>
      <w:r w:rsidRPr="008F140C">
        <w:rPr>
          <w:rFonts w:eastAsia="Arial Unicode MS"/>
          <w:b/>
          <w:bCs/>
          <w:sz w:val="22"/>
          <w:szCs w:val="22"/>
        </w:rPr>
        <w:t xml:space="preserve">COMUNICA </w:t>
      </w:r>
    </w:p>
    <w:p w:rsidR="002F280D" w:rsidRPr="003E0036" w:rsidRDefault="002F280D" w:rsidP="002F280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2F280D" w:rsidRPr="008F140C" w:rsidRDefault="002F280D" w:rsidP="002F280D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  <w:r w:rsidRPr="008F140C">
        <w:rPr>
          <w:rFonts w:eastAsia="Arial Unicode MS"/>
          <w:sz w:val="22"/>
          <w:szCs w:val="22"/>
        </w:rPr>
        <w:t>che gli immobili sotto indicati:</w:t>
      </w:r>
      <w:r w:rsidRPr="008F140C">
        <w:rPr>
          <w:rFonts w:eastAsia="Arial Unicode MS"/>
          <w:bCs/>
          <w:sz w:val="22"/>
          <w:szCs w:val="22"/>
        </w:rPr>
        <w:t xml:space="preserve"> </w:t>
      </w:r>
    </w:p>
    <w:p w:rsidR="00E964FD" w:rsidRPr="008F140C" w:rsidRDefault="00E964FD" w:rsidP="002F280D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563"/>
        <w:gridCol w:w="1563"/>
        <w:gridCol w:w="2474"/>
        <w:gridCol w:w="2472"/>
      </w:tblGrid>
      <w:tr w:rsidR="000D53BE" w:rsidRPr="008F140C" w:rsidTr="000D53BE">
        <w:trPr>
          <w:trHeight w:val="284"/>
          <w:jc w:val="center"/>
        </w:trPr>
        <w:tc>
          <w:tcPr>
            <w:tcW w:w="90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C.C</w:t>
            </w: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p.ed.</w:t>
            </w: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s</w:t>
            </w: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ub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55" w:type="pct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125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% possesso</w:t>
            </w:r>
          </w:p>
        </w:tc>
      </w:tr>
      <w:tr w:rsidR="000D53BE" w:rsidRPr="008F140C" w:rsidTr="000D53BE">
        <w:trPr>
          <w:trHeight w:val="284"/>
          <w:jc w:val="center"/>
        </w:trPr>
        <w:tc>
          <w:tcPr>
            <w:tcW w:w="90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255" w:type="pct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0D53BE" w:rsidRPr="008F140C" w:rsidTr="000D53BE">
        <w:trPr>
          <w:trHeight w:val="284"/>
          <w:jc w:val="center"/>
        </w:trPr>
        <w:tc>
          <w:tcPr>
            <w:tcW w:w="90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255" w:type="pct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0D53BE" w:rsidRPr="008F140C" w:rsidTr="000D53BE">
        <w:trPr>
          <w:trHeight w:val="284"/>
          <w:jc w:val="center"/>
        </w:trPr>
        <w:tc>
          <w:tcPr>
            <w:tcW w:w="90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255" w:type="pct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 w:rsidR="000D53BE" w:rsidRPr="008F140C" w:rsidRDefault="000D53BE" w:rsidP="00934FC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2F280D" w:rsidRPr="008F140C" w:rsidRDefault="002F280D" w:rsidP="002F280D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p w:rsidR="00AE45EF" w:rsidRPr="00360991" w:rsidRDefault="002F280D" w:rsidP="00AE45EF">
      <w:pPr>
        <w:autoSpaceDE w:val="0"/>
        <w:autoSpaceDN w:val="0"/>
        <w:adjustRightInd w:val="0"/>
        <w:jc w:val="both"/>
        <w:rPr>
          <w:rFonts w:eastAsia="Arial Unicode MS"/>
          <w:b/>
          <w:bCs/>
          <w:sz w:val="22"/>
          <w:szCs w:val="22"/>
          <w:u w:val="single"/>
        </w:rPr>
      </w:pPr>
      <w:r w:rsidRPr="008F140C">
        <w:rPr>
          <w:rFonts w:eastAsia="Arial Unicode MS"/>
          <w:bCs/>
          <w:sz w:val="22"/>
          <w:szCs w:val="22"/>
        </w:rPr>
        <w:t xml:space="preserve">sono stati ceduti </w:t>
      </w:r>
      <w:r w:rsidRPr="008F140C">
        <w:rPr>
          <w:rFonts w:eastAsia="Arial Unicode MS"/>
          <w:b/>
          <w:bCs/>
          <w:sz w:val="22"/>
          <w:szCs w:val="22"/>
        </w:rPr>
        <w:t>in uso gratuito</w:t>
      </w:r>
      <w:r w:rsidRPr="008F140C">
        <w:rPr>
          <w:rFonts w:eastAsia="Arial Unicode MS"/>
          <w:bCs/>
          <w:sz w:val="22"/>
          <w:szCs w:val="22"/>
        </w:rPr>
        <w:t xml:space="preserve"> </w:t>
      </w:r>
      <w:r w:rsidR="00AE45EF" w:rsidRPr="008F140C">
        <w:rPr>
          <w:rFonts w:eastAsia="Arial Unicode MS"/>
          <w:bCs/>
          <w:sz w:val="22"/>
          <w:szCs w:val="22"/>
        </w:rPr>
        <w:t xml:space="preserve">al seguente parente entro il primo grado che li utilizza </w:t>
      </w:r>
      <w:r w:rsidR="00AE45EF" w:rsidRPr="00360991">
        <w:rPr>
          <w:rFonts w:eastAsia="Arial Unicode MS"/>
          <w:b/>
          <w:bCs/>
          <w:sz w:val="22"/>
          <w:szCs w:val="22"/>
          <w:u w:val="single"/>
        </w:rPr>
        <w:t>come abitazione principale</w:t>
      </w:r>
      <w:r w:rsidR="00360991" w:rsidRPr="00360991">
        <w:rPr>
          <w:rFonts w:eastAsia="Arial Unicode MS"/>
          <w:b/>
          <w:bCs/>
          <w:sz w:val="22"/>
          <w:szCs w:val="22"/>
          <w:u w:val="single"/>
        </w:rPr>
        <w:t xml:space="preserve"> e pertinenze non locate</w:t>
      </w:r>
      <w:r w:rsidR="00AE45EF" w:rsidRPr="00360991">
        <w:rPr>
          <w:rFonts w:eastAsia="Arial Unicode MS"/>
          <w:b/>
          <w:bCs/>
          <w:sz w:val="22"/>
          <w:szCs w:val="22"/>
          <w:u w:val="single"/>
        </w:rPr>
        <w:t>:</w:t>
      </w:r>
    </w:p>
    <w:p w:rsidR="00E964FD" w:rsidRPr="008F140C" w:rsidRDefault="00E964FD" w:rsidP="00AE45EF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E45EF" w:rsidRPr="008F140C" w:rsidTr="005B36FB">
        <w:trPr>
          <w:trHeight w:val="284"/>
        </w:trPr>
        <w:tc>
          <w:tcPr>
            <w:tcW w:w="2444" w:type="dxa"/>
            <w:shd w:val="clear" w:color="auto" w:fill="auto"/>
          </w:tcPr>
          <w:p w:rsidR="00AE45EF" w:rsidRPr="008F140C" w:rsidRDefault="00AE45EF" w:rsidP="008F140C">
            <w:pPr>
              <w:autoSpaceDE w:val="0"/>
              <w:autoSpaceDN w:val="0"/>
              <w:adjustRightIn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Nome e Cognome</w:t>
            </w:r>
          </w:p>
        </w:tc>
        <w:tc>
          <w:tcPr>
            <w:tcW w:w="2444" w:type="dxa"/>
            <w:shd w:val="clear" w:color="auto" w:fill="auto"/>
          </w:tcPr>
          <w:p w:rsidR="00AE45EF" w:rsidRPr="008F140C" w:rsidRDefault="00AE45EF" w:rsidP="005B36F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2445" w:type="dxa"/>
            <w:shd w:val="clear" w:color="auto" w:fill="auto"/>
          </w:tcPr>
          <w:p w:rsidR="00AE45EF" w:rsidRPr="008F140C" w:rsidRDefault="00AE45EF" w:rsidP="005B36F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C.F</w:t>
            </w:r>
            <w:r w:rsidR="008F140C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:rsidR="00AE45EF" w:rsidRPr="008F140C" w:rsidRDefault="00AE45EF" w:rsidP="005B36F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F140C">
              <w:rPr>
                <w:rFonts w:eastAsia="Arial Unicode MS"/>
                <w:b/>
                <w:bCs/>
                <w:sz w:val="22"/>
                <w:szCs w:val="22"/>
              </w:rPr>
              <w:t>grado di parentela</w:t>
            </w:r>
          </w:p>
        </w:tc>
      </w:tr>
      <w:tr w:rsidR="00AE45EF" w:rsidRPr="008F140C" w:rsidTr="005B36FB">
        <w:trPr>
          <w:trHeight w:val="284"/>
        </w:trPr>
        <w:tc>
          <w:tcPr>
            <w:tcW w:w="2444" w:type="dxa"/>
            <w:shd w:val="clear" w:color="auto" w:fill="auto"/>
          </w:tcPr>
          <w:p w:rsidR="00AE45EF" w:rsidRPr="008F140C" w:rsidRDefault="00AE45EF" w:rsidP="00112156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AE45EF" w:rsidRPr="008F140C" w:rsidRDefault="00AE45EF" w:rsidP="0036099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AE45EF" w:rsidRPr="008F140C" w:rsidRDefault="00AE45EF" w:rsidP="005B36FB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AE45EF" w:rsidRPr="008F140C" w:rsidRDefault="00AE45EF" w:rsidP="0011215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</w:tbl>
    <w:p w:rsidR="00E964FD" w:rsidRPr="008F140C" w:rsidRDefault="00E964FD" w:rsidP="002F280D">
      <w:pPr>
        <w:autoSpaceDE w:val="0"/>
        <w:autoSpaceDN w:val="0"/>
        <w:adjustRightInd w:val="0"/>
        <w:jc w:val="both"/>
        <w:rPr>
          <w:rFonts w:eastAsia="Arial Unicode MS"/>
          <w:bCs/>
          <w:sz w:val="22"/>
          <w:szCs w:val="22"/>
        </w:rPr>
      </w:pPr>
    </w:p>
    <w:p w:rsidR="002F280D" w:rsidRPr="00360991" w:rsidRDefault="002F280D" w:rsidP="002F280D">
      <w:pPr>
        <w:autoSpaceDE w:val="0"/>
        <w:autoSpaceDN w:val="0"/>
        <w:adjustRightInd w:val="0"/>
        <w:jc w:val="both"/>
        <w:rPr>
          <w:rFonts w:eastAsia="Arial Unicode MS"/>
          <w:b/>
          <w:bCs/>
          <w:sz w:val="22"/>
          <w:szCs w:val="22"/>
        </w:rPr>
      </w:pPr>
      <w:r w:rsidRPr="00360991">
        <w:rPr>
          <w:rFonts w:eastAsia="Arial Unicode MS"/>
          <w:b/>
          <w:bCs/>
          <w:sz w:val="22"/>
          <w:szCs w:val="22"/>
        </w:rPr>
        <w:t xml:space="preserve">a partire dal </w:t>
      </w:r>
      <w:r w:rsidR="000D53BE">
        <w:rPr>
          <w:rFonts w:eastAsia="Arial Unicode MS"/>
          <w:b/>
          <w:bCs/>
          <w:sz w:val="22"/>
          <w:szCs w:val="22"/>
        </w:rPr>
        <w:t>_____________</w:t>
      </w:r>
      <w:r w:rsidR="00360991" w:rsidRPr="00360991">
        <w:rPr>
          <w:rFonts w:eastAsia="Arial Unicode MS"/>
          <w:b/>
          <w:bCs/>
          <w:sz w:val="22"/>
          <w:szCs w:val="22"/>
        </w:rPr>
        <w:t>.</w:t>
      </w:r>
    </w:p>
    <w:p w:rsidR="00A23275" w:rsidRPr="008F140C" w:rsidRDefault="00A23275" w:rsidP="00A23275">
      <w:pPr>
        <w:autoSpaceDE w:val="0"/>
        <w:autoSpaceDN w:val="0"/>
        <w:adjustRightInd w:val="0"/>
        <w:ind w:left="-142"/>
        <w:jc w:val="center"/>
        <w:rPr>
          <w:rFonts w:eastAsia="Arial Unicode MS"/>
          <w:sz w:val="22"/>
          <w:szCs w:val="22"/>
        </w:rPr>
      </w:pPr>
    </w:p>
    <w:p w:rsidR="00E964FD" w:rsidRPr="008F140C" w:rsidRDefault="00E964FD" w:rsidP="00A23275">
      <w:pPr>
        <w:autoSpaceDE w:val="0"/>
        <w:autoSpaceDN w:val="0"/>
        <w:adjustRightInd w:val="0"/>
        <w:ind w:left="-142"/>
        <w:jc w:val="center"/>
        <w:rPr>
          <w:rFonts w:eastAsia="Arial Unicode MS"/>
          <w:sz w:val="22"/>
          <w:szCs w:val="22"/>
        </w:rPr>
      </w:pPr>
    </w:p>
    <w:p w:rsidR="00E964FD" w:rsidRPr="008F140C" w:rsidRDefault="00E964FD" w:rsidP="00A23275">
      <w:pPr>
        <w:autoSpaceDE w:val="0"/>
        <w:autoSpaceDN w:val="0"/>
        <w:adjustRightInd w:val="0"/>
        <w:ind w:left="-142"/>
        <w:jc w:val="center"/>
        <w:rPr>
          <w:rFonts w:eastAsia="Arial Unicode MS"/>
          <w:sz w:val="22"/>
          <w:szCs w:val="22"/>
        </w:rPr>
      </w:pPr>
    </w:p>
    <w:p w:rsidR="00A23275" w:rsidRPr="008F140C" w:rsidRDefault="00A23275" w:rsidP="00A23275">
      <w:pPr>
        <w:autoSpaceDE w:val="0"/>
        <w:autoSpaceDN w:val="0"/>
        <w:adjustRightInd w:val="0"/>
        <w:ind w:left="-142"/>
        <w:rPr>
          <w:rFonts w:eastAsia="Arial Unicode MS"/>
          <w:sz w:val="22"/>
          <w:szCs w:val="22"/>
        </w:rPr>
      </w:pPr>
      <w:r w:rsidRPr="008F140C">
        <w:rPr>
          <w:rFonts w:eastAsia="Arial Unicode MS"/>
          <w:sz w:val="22"/>
          <w:szCs w:val="22"/>
        </w:rPr>
        <w:t>_________________, li ____________</w:t>
      </w:r>
      <w:r w:rsidRPr="008F140C">
        <w:rPr>
          <w:rFonts w:eastAsia="Arial Unicode MS"/>
          <w:sz w:val="22"/>
          <w:szCs w:val="22"/>
        </w:rPr>
        <w:tab/>
      </w:r>
      <w:r w:rsidRPr="008F140C">
        <w:rPr>
          <w:rFonts w:eastAsia="Arial Unicode MS"/>
          <w:sz w:val="22"/>
          <w:szCs w:val="22"/>
        </w:rPr>
        <w:tab/>
      </w:r>
      <w:r w:rsidRPr="008F140C">
        <w:rPr>
          <w:rFonts w:eastAsia="Arial Unicode MS"/>
          <w:sz w:val="22"/>
          <w:szCs w:val="22"/>
        </w:rPr>
        <w:tab/>
      </w:r>
      <w:r w:rsidRPr="008F140C">
        <w:rPr>
          <w:rFonts w:eastAsia="Arial Unicode MS"/>
          <w:sz w:val="22"/>
          <w:szCs w:val="22"/>
        </w:rPr>
        <w:tab/>
      </w:r>
      <w:r w:rsidRPr="008F140C">
        <w:rPr>
          <w:rFonts w:eastAsia="Arial Unicode MS"/>
          <w:sz w:val="22"/>
          <w:szCs w:val="22"/>
        </w:rPr>
        <w:tab/>
      </w:r>
      <w:r w:rsidR="00CB097A" w:rsidRPr="008F140C">
        <w:rPr>
          <w:rFonts w:eastAsia="Arial Unicode MS"/>
          <w:sz w:val="22"/>
          <w:szCs w:val="22"/>
        </w:rPr>
        <w:t xml:space="preserve">       Firma</w:t>
      </w:r>
    </w:p>
    <w:p w:rsidR="00112156" w:rsidRPr="008F140C" w:rsidRDefault="00112156" w:rsidP="00112156">
      <w:pPr>
        <w:autoSpaceDE w:val="0"/>
        <w:autoSpaceDN w:val="0"/>
        <w:adjustRightInd w:val="0"/>
        <w:ind w:left="4821" w:firstLine="851"/>
        <w:rPr>
          <w:rFonts w:eastAsia="Arial Unicode MS"/>
          <w:sz w:val="22"/>
          <w:szCs w:val="22"/>
        </w:rPr>
      </w:pPr>
      <w:r w:rsidRPr="008F140C">
        <w:rPr>
          <w:rFonts w:eastAsia="Arial Unicode MS"/>
          <w:sz w:val="22"/>
          <w:szCs w:val="22"/>
        </w:rPr>
        <w:t xml:space="preserve">    ______________________</w:t>
      </w:r>
    </w:p>
    <w:p w:rsidR="00112156" w:rsidRPr="008F140C" w:rsidRDefault="00112156" w:rsidP="00A23275">
      <w:pPr>
        <w:autoSpaceDE w:val="0"/>
        <w:autoSpaceDN w:val="0"/>
        <w:adjustRightInd w:val="0"/>
        <w:ind w:left="-142"/>
        <w:rPr>
          <w:rFonts w:eastAsia="Arial Unicode MS"/>
          <w:sz w:val="22"/>
          <w:szCs w:val="22"/>
        </w:rPr>
      </w:pPr>
    </w:p>
    <w:p w:rsidR="00A23275" w:rsidRPr="003E0036" w:rsidRDefault="00A23275" w:rsidP="00A23275">
      <w:pPr>
        <w:autoSpaceDE w:val="0"/>
        <w:autoSpaceDN w:val="0"/>
        <w:adjustRightInd w:val="0"/>
        <w:ind w:left="-142"/>
        <w:rPr>
          <w:rFonts w:ascii="Arial" w:eastAsia="Arial Unicode MS" w:hAnsi="Arial" w:cs="Arial"/>
          <w:sz w:val="22"/>
          <w:szCs w:val="22"/>
        </w:rPr>
      </w:pP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  <w:r w:rsidRPr="003E0036">
        <w:rPr>
          <w:rFonts w:ascii="Arial" w:eastAsia="Arial Unicode MS" w:hAnsi="Arial" w:cs="Arial"/>
          <w:sz w:val="22"/>
          <w:szCs w:val="22"/>
        </w:rPr>
        <w:tab/>
      </w:r>
    </w:p>
    <w:p w:rsidR="00E964FD" w:rsidRPr="003E0036" w:rsidRDefault="00E964FD" w:rsidP="00A23275">
      <w:pPr>
        <w:autoSpaceDE w:val="0"/>
        <w:autoSpaceDN w:val="0"/>
        <w:adjustRightInd w:val="0"/>
        <w:ind w:left="-142"/>
        <w:rPr>
          <w:rFonts w:ascii="Arial" w:eastAsia="Arial Unicode MS" w:hAnsi="Arial" w:cs="Arial"/>
          <w:sz w:val="22"/>
          <w:szCs w:val="22"/>
        </w:rPr>
      </w:pPr>
    </w:p>
    <w:p w:rsidR="00E964FD" w:rsidRPr="003E0036" w:rsidRDefault="00E964FD" w:rsidP="00A23275">
      <w:pPr>
        <w:autoSpaceDE w:val="0"/>
        <w:autoSpaceDN w:val="0"/>
        <w:adjustRightInd w:val="0"/>
        <w:ind w:left="-142"/>
        <w:rPr>
          <w:rFonts w:ascii="Arial" w:eastAsia="Arial Unicode MS" w:hAnsi="Arial" w:cs="Arial"/>
          <w:sz w:val="22"/>
          <w:szCs w:val="22"/>
        </w:rPr>
      </w:pPr>
    </w:p>
    <w:p w:rsidR="008F140C" w:rsidRDefault="008F140C" w:rsidP="008F140C">
      <w:pPr>
        <w:autoSpaceDE w:val="0"/>
        <w:autoSpaceDN w:val="0"/>
        <w:adjustRightInd w:val="0"/>
        <w:ind w:left="-142"/>
        <w:rPr>
          <w:rFonts w:eastAsia="Arial Unicode MS"/>
          <w:sz w:val="22"/>
          <w:szCs w:val="22"/>
        </w:rPr>
      </w:pPr>
    </w:p>
    <w:p w:rsidR="008F140C" w:rsidRPr="00553CEE" w:rsidRDefault="008F140C" w:rsidP="008F140C">
      <w:pPr>
        <w:autoSpaceDE w:val="0"/>
        <w:autoSpaceDN w:val="0"/>
        <w:adjustRightInd w:val="0"/>
        <w:ind w:left="-142" w:right="-569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________________________________________________________________________________________</w:t>
      </w:r>
    </w:p>
    <w:p w:rsidR="008F140C" w:rsidRPr="0027440D" w:rsidRDefault="008F140C" w:rsidP="008F140C">
      <w:pPr>
        <w:autoSpaceDE w:val="0"/>
        <w:autoSpaceDN w:val="0"/>
        <w:adjustRightInd w:val="0"/>
        <w:ind w:left="-142"/>
        <w:rPr>
          <w:rFonts w:eastAsia="Arial Unicode MS"/>
          <w:sz w:val="22"/>
          <w:szCs w:val="22"/>
        </w:rPr>
      </w:pPr>
      <w:r w:rsidRPr="0076398A">
        <w:rPr>
          <w:b/>
          <w:bCs/>
          <w:sz w:val="18"/>
          <w:szCs w:val="18"/>
        </w:rPr>
        <w:t>Ai sensi dell’art. 38 del D.P.R 445/2000 e s.m.:</w:t>
      </w:r>
    </w:p>
    <w:p w:rsidR="008F140C" w:rsidRPr="0076398A" w:rsidRDefault="008F140C" w:rsidP="008F140C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F140C" w:rsidRPr="0076398A" w:rsidRDefault="008F140C" w:rsidP="008F140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6398A">
        <w:rPr>
          <w:sz w:val="18"/>
          <w:szCs w:val="18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1"/>
      <w:r w:rsidRPr="0076398A">
        <w:rPr>
          <w:sz w:val="18"/>
          <w:szCs w:val="18"/>
        </w:rPr>
        <w:instrText xml:space="preserve"> FORMCHECKBOX </w:instrText>
      </w:r>
      <w:r w:rsidR="0031047D">
        <w:rPr>
          <w:sz w:val="18"/>
          <w:szCs w:val="18"/>
        </w:rPr>
      </w:r>
      <w:r w:rsidR="0031047D">
        <w:rPr>
          <w:sz w:val="18"/>
          <w:szCs w:val="18"/>
        </w:rPr>
        <w:fldChar w:fldCharType="separate"/>
      </w:r>
      <w:r w:rsidRPr="0076398A">
        <w:rPr>
          <w:sz w:val="18"/>
          <w:szCs w:val="18"/>
        </w:rPr>
        <w:fldChar w:fldCharType="end"/>
      </w:r>
      <w:bookmarkEnd w:id="1"/>
      <w:r>
        <w:rPr>
          <w:sz w:val="18"/>
          <w:szCs w:val="18"/>
        </w:rPr>
        <w:t xml:space="preserve"> </w:t>
      </w:r>
      <w:r w:rsidRPr="0076398A">
        <w:rPr>
          <w:sz w:val="18"/>
          <w:szCs w:val="18"/>
        </w:rPr>
        <w:t>l’ istanza è stata sottoscritta dall’interessato in presenza del  dipendente:____________________</w:t>
      </w:r>
    </w:p>
    <w:p w:rsidR="008F140C" w:rsidRDefault="008F140C" w:rsidP="008F140C">
      <w:pPr>
        <w:autoSpaceDE w:val="0"/>
        <w:autoSpaceDN w:val="0"/>
        <w:adjustRightInd w:val="0"/>
        <w:ind w:left="360" w:hanging="360"/>
        <w:jc w:val="both"/>
        <w:rPr>
          <w:sz w:val="18"/>
          <w:szCs w:val="18"/>
        </w:rPr>
      </w:pPr>
      <w:r w:rsidRPr="0076398A">
        <w:rPr>
          <w:sz w:val="18"/>
          <w:szCs w:val="18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12"/>
      <w:r w:rsidRPr="0076398A">
        <w:rPr>
          <w:sz w:val="18"/>
          <w:szCs w:val="18"/>
        </w:rPr>
        <w:instrText xml:space="preserve"> FORMCHECKBOX </w:instrText>
      </w:r>
      <w:r w:rsidR="0031047D">
        <w:rPr>
          <w:sz w:val="18"/>
          <w:szCs w:val="18"/>
        </w:rPr>
      </w:r>
      <w:r w:rsidR="0031047D">
        <w:rPr>
          <w:sz w:val="18"/>
          <w:szCs w:val="18"/>
        </w:rPr>
        <w:fldChar w:fldCharType="separate"/>
      </w:r>
      <w:r w:rsidRPr="0076398A">
        <w:rPr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 xml:space="preserve"> </w:t>
      </w:r>
      <w:r w:rsidRPr="0076398A">
        <w:rPr>
          <w:sz w:val="18"/>
          <w:szCs w:val="18"/>
        </w:rPr>
        <w:t>l’istanza è stata presentata unitamente a copia fotostatica non autenticata di un documento di identità del sottoscrittore all’ufficio competente;</w:t>
      </w:r>
    </w:p>
    <w:p w:rsidR="008F140C" w:rsidRDefault="008F140C" w:rsidP="008F140C">
      <w:pPr>
        <w:autoSpaceDE w:val="0"/>
        <w:autoSpaceDN w:val="0"/>
        <w:adjustRightInd w:val="0"/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___________________________________________________________________________________________________________</w:t>
      </w:r>
    </w:p>
    <w:p w:rsidR="003E0036" w:rsidRPr="003E0036" w:rsidRDefault="003E0036" w:rsidP="000A69A2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 w:val="22"/>
          <w:szCs w:val="22"/>
          <w:lang w:eastAsia="zh-CN"/>
        </w:rPr>
      </w:pPr>
    </w:p>
    <w:sectPr w:rsidR="003E0036" w:rsidRPr="003E0036" w:rsidSect="00332D66">
      <w:pgSz w:w="11906" w:h="16838"/>
      <w:pgMar w:top="567" w:right="849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47D" w:rsidRDefault="0031047D">
      <w:r>
        <w:separator/>
      </w:r>
    </w:p>
  </w:endnote>
  <w:endnote w:type="continuationSeparator" w:id="0">
    <w:p w:rsidR="0031047D" w:rsidRDefault="0031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ybill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47D" w:rsidRDefault="0031047D">
      <w:r>
        <w:separator/>
      </w:r>
    </w:p>
  </w:footnote>
  <w:footnote w:type="continuationSeparator" w:id="0">
    <w:p w:rsidR="0031047D" w:rsidRDefault="0031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F303F"/>
    <w:multiLevelType w:val="hybridMultilevel"/>
    <w:tmpl w:val="337C7A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04EC"/>
    <w:multiLevelType w:val="hybridMultilevel"/>
    <w:tmpl w:val="044ADCE4"/>
    <w:lvl w:ilvl="0" w:tplc="5B32E51E"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2EF16F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3205B9"/>
    <w:multiLevelType w:val="singleLevel"/>
    <w:tmpl w:val="586EEEA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C5D2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5F0B47"/>
    <w:multiLevelType w:val="singleLevel"/>
    <w:tmpl w:val="6DB63D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1CD729AC"/>
    <w:multiLevelType w:val="hybridMultilevel"/>
    <w:tmpl w:val="CB7AB8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18A"/>
    <w:multiLevelType w:val="singleLevel"/>
    <w:tmpl w:val="CD82AE9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291B38EF"/>
    <w:multiLevelType w:val="singleLevel"/>
    <w:tmpl w:val="6DB63D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 w15:restartNumberingAfterBreak="0">
    <w:nsid w:val="37DF30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C110E6"/>
    <w:multiLevelType w:val="hybridMultilevel"/>
    <w:tmpl w:val="E6E43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7BF1CD8"/>
    <w:multiLevelType w:val="hybridMultilevel"/>
    <w:tmpl w:val="74D692DC"/>
    <w:lvl w:ilvl="0" w:tplc="5B32E51E">
      <w:numFmt w:val="bullet"/>
      <w:lvlText w:val="-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FA94EE6"/>
    <w:multiLevelType w:val="singleLevel"/>
    <w:tmpl w:val="6DB63D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507026E7"/>
    <w:multiLevelType w:val="singleLevel"/>
    <w:tmpl w:val="586EEEA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A929C2"/>
    <w:multiLevelType w:val="singleLevel"/>
    <w:tmpl w:val="C95EA7B6"/>
    <w:lvl w:ilvl="0">
      <w:numFmt w:val="bullet"/>
      <w:lvlText w:val="-"/>
      <w:lvlJc w:val="left"/>
      <w:pPr>
        <w:tabs>
          <w:tab w:val="num" w:pos="6213"/>
        </w:tabs>
        <w:ind w:left="6213" w:hanging="360"/>
      </w:pPr>
      <w:rPr>
        <w:rFonts w:hint="default"/>
      </w:rPr>
    </w:lvl>
  </w:abstractNum>
  <w:abstractNum w:abstractNumId="18" w15:restartNumberingAfterBreak="0">
    <w:nsid w:val="55710C7B"/>
    <w:multiLevelType w:val="hybridMultilevel"/>
    <w:tmpl w:val="E370C7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657"/>
    <w:multiLevelType w:val="singleLevel"/>
    <w:tmpl w:val="6DB63D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0" w15:restartNumberingAfterBreak="0">
    <w:nsid w:val="688B64D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F25CED"/>
    <w:multiLevelType w:val="singleLevel"/>
    <w:tmpl w:val="6DB63D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72696F66"/>
    <w:multiLevelType w:val="singleLevel"/>
    <w:tmpl w:val="C95EA7B6"/>
    <w:lvl w:ilvl="0">
      <w:numFmt w:val="bullet"/>
      <w:lvlText w:val="-"/>
      <w:lvlJc w:val="left"/>
      <w:pPr>
        <w:tabs>
          <w:tab w:val="num" w:pos="6213"/>
        </w:tabs>
        <w:ind w:left="6213" w:hanging="360"/>
      </w:pPr>
      <w:rPr>
        <w:rFonts w:hint="default"/>
      </w:rPr>
    </w:lvl>
  </w:abstractNum>
  <w:abstractNum w:abstractNumId="23" w15:restartNumberingAfterBreak="0">
    <w:nsid w:val="738868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E0026A"/>
    <w:multiLevelType w:val="singleLevel"/>
    <w:tmpl w:val="00FAE6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19"/>
  </w:num>
  <w:num w:numId="8">
    <w:abstractNumId w:val="6"/>
  </w:num>
  <w:num w:numId="9">
    <w:abstractNumId w:val="15"/>
  </w:num>
  <w:num w:numId="10">
    <w:abstractNumId w:val="3"/>
  </w:num>
  <w:num w:numId="11">
    <w:abstractNumId w:val="20"/>
  </w:num>
  <w:num w:numId="12">
    <w:abstractNumId w:val="5"/>
  </w:num>
  <w:num w:numId="13">
    <w:abstractNumId w:val="10"/>
  </w:num>
  <w:num w:numId="14">
    <w:abstractNumId w:val="23"/>
  </w:num>
  <w:num w:numId="15">
    <w:abstractNumId w:val="24"/>
  </w:num>
  <w:num w:numId="16">
    <w:abstractNumId w:val="22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1"/>
  </w:num>
  <w:num w:numId="22">
    <w:abstractNumId w:val="2"/>
  </w:num>
  <w:num w:numId="23">
    <w:abstractNumId w:val="14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9C"/>
    <w:rsid w:val="00007D90"/>
    <w:rsid w:val="00014FE3"/>
    <w:rsid w:val="00026A34"/>
    <w:rsid w:val="000566EB"/>
    <w:rsid w:val="00090780"/>
    <w:rsid w:val="000A69A2"/>
    <w:rsid w:val="000B1021"/>
    <w:rsid w:val="000D0C89"/>
    <w:rsid w:val="000D53BE"/>
    <w:rsid w:val="000E19FA"/>
    <w:rsid w:val="000E2FC3"/>
    <w:rsid w:val="001013F9"/>
    <w:rsid w:val="00112156"/>
    <w:rsid w:val="001338F8"/>
    <w:rsid w:val="0013767E"/>
    <w:rsid w:val="00155566"/>
    <w:rsid w:val="00171282"/>
    <w:rsid w:val="0019046E"/>
    <w:rsid w:val="001B041F"/>
    <w:rsid w:val="001C574A"/>
    <w:rsid w:val="001D23BC"/>
    <w:rsid w:val="001D32CA"/>
    <w:rsid w:val="001E2310"/>
    <w:rsid w:val="001E58BF"/>
    <w:rsid w:val="001F0490"/>
    <w:rsid w:val="001F4542"/>
    <w:rsid w:val="002003CE"/>
    <w:rsid w:val="00204D24"/>
    <w:rsid w:val="00205E5F"/>
    <w:rsid w:val="00212B15"/>
    <w:rsid w:val="00217ED7"/>
    <w:rsid w:val="0023018A"/>
    <w:rsid w:val="00232DA7"/>
    <w:rsid w:val="00267099"/>
    <w:rsid w:val="0028700F"/>
    <w:rsid w:val="002E0DE4"/>
    <w:rsid w:val="002F280D"/>
    <w:rsid w:val="0031047D"/>
    <w:rsid w:val="003241F0"/>
    <w:rsid w:val="00332D66"/>
    <w:rsid w:val="00336ED5"/>
    <w:rsid w:val="00343E33"/>
    <w:rsid w:val="00344038"/>
    <w:rsid w:val="00360991"/>
    <w:rsid w:val="00370F16"/>
    <w:rsid w:val="00380E1B"/>
    <w:rsid w:val="003947AF"/>
    <w:rsid w:val="003A056A"/>
    <w:rsid w:val="003C0CEA"/>
    <w:rsid w:val="003E0036"/>
    <w:rsid w:val="00415F86"/>
    <w:rsid w:val="0043473C"/>
    <w:rsid w:val="00455C96"/>
    <w:rsid w:val="00483468"/>
    <w:rsid w:val="00485DBD"/>
    <w:rsid w:val="004864B6"/>
    <w:rsid w:val="004A0610"/>
    <w:rsid w:val="004A7381"/>
    <w:rsid w:val="004B35C5"/>
    <w:rsid w:val="004F0D92"/>
    <w:rsid w:val="00507C8D"/>
    <w:rsid w:val="005270B8"/>
    <w:rsid w:val="00531019"/>
    <w:rsid w:val="00567CBD"/>
    <w:rsid w:val="00587175"/>
    <w:rsid w:val="005B36FB"/>
    <w:rsid w:val="005B4713"/>
    <w:rsid w:val="005B5DA6"/>
    <w:rsid w:val="005B661F"/>
    <w:rsid w:val="005B6F31"/>
    <w:rsid w:val="005E17C9"/>
    <w:rsid w:val="00602634"/>
    <w:rsid w:val="006128D2"/>
    <w:rsid w:val="00620E6F"/>
    <w:rsid w:val="00664DAF"/>
    <w:rsid w:val="00692D77"/>
    <w:rsid w:val="006B58FE"/>
    <w:rsid w:val="006C14F2"/>
    <w:rsid w:val="006C1A56"/>
    <w:rsid w:val="006D53A4"/>
    <w:rsid w:val="006E4320"/>
    <w:rsid w:val="006E5C3C"/>
    <w:rsid w:val="006E64B1"/>
    <w:rsid w:val="006E7B9C"/>
    <w:rsid w:val="00705AF6"/>
    <w:rsid w:val="007210D7"/>
    <w:rsid w:val="00721D50"/>
    <w:rsid w:val="00726245"/>
    <w:rsid w:val="007608D5"/>
    <w:rsid w:val="00786E42"/>
    <w:rsid w:val="00787F03"/>
    <w:rsid w:val="007C1A3C"/>
    <w:rsid w:val="007C552C"/>
    <w:rsid w:val="007F462A"/>
    <w:rsid w:val="00813049"/>
    <w:rsid w:val="00864717"/>
    <w:rsid w:val="0087739E"/>
    <w:rsid w:val="00887E4B"/>
    <w:rsid w:val="00894AE6"/>
    <w:rsid w:val="008E14B7"/>
    <w:rsid w:val="008F140C"/>
    <w:rsid w:val="008F21C9"/>
    <w:rsid w:val="00914123"/>
    <w:rsid w:val="00934FC8"/>
    <w:rsid w:val="00940362"/>
    <w:rsid w:val="00956366"/>
    <w:rsid w:val="0097058F"/>
    <w:rsid w:val="00975FB6"/>
    <w:rsid w:val="009867DA"/>
    <w:rsid w:val="00996AE2"/>
    <w:rsid w:val="009B1EC1"/>
    <w:rsid w:val="009B6625"/>
    <w:rsid w:val="009D405C"/>
    <w:rsid w:val="009F3B4A"/>
    <w:rsid w:val="00A23275"/>
    <w:rsid w:val="00A41CD6"/>
    <w:rsid w:val="00A47158"/>
    <w:rsid w:val="00A55B40"/>
    <w:rsid w:val="00A76787"/>
    <w:rsid w:val="00A93974"/>
    <w:rsid w:val="00A97533"/>
    <w:rsid w:val="00AB0EF8"/>
    <w:rsid w:val="00AB3888"/>
    <w:rsid w:val="00AB47E2"/>
    <w:rsid w:val="00AB4D6A"/>
    <w:rsid w:val="00AE3F36"/>
    <w:rsid w:val="00AE45EF"/>
    <w:rsid w:val="00B14EA7"/>
    <w:rsid w:val="00B23F6E"/>
    <w:rsid w:val="00B41B76"/>
    <w:rsid w:val="00B450FE"/>
    <w:rsid w:val="00B8377F"/>
    <w:rsid w:val="00C42D33"/>
    <w:rsid w:val="00C43E78"/>
    <w:rsid w:val="00C56297"/>
    <w:rsid w:val="00C76846"/>
    <w:rsid w:val="00CB0533"/>
    <w:rsid w:val="00CB097A"/>
    <w:rsid w:val="00CB5736"/>
    <w:rsid w:val="00D03246"/>
    <w:rsid w:val="00D13E23"/>
    <w:rsid w:val="00D155B9"/>
    <w:rsid w:val="00D21CE7"/>
    <w:rsid w:val="00D3458D"/>
    <w:rsid w:val="00D40228"/>
    <w:rsid w:val="00D5170C"/>
    <w:rsid w:val="00D55739"/>
    <w:rsid w:val="00D8324E"/>
    <w:rsid w:val="00D86880"/>
    <w:rsid w:val="00D91A3B"/>
    <w:rsid w:val="00D91CB0"/>
    <w:rsid w:val="00DA2040"/>
    <w:rsid w:val="00DB1BBA"/>
    <w:rsid w:val="00DD33AA"/>
    <w:rsid w:val="00DE60E8"/>
    <w:rsid w:val="00DF2818"/>
    <w:rsid w:val="00DF4080"/>
    <w:rsid w:val="00E15404"/>
    <w:rsid w:val="00E4482C"/>
    <w:rsid w:val="00E61C20"/>
    <w:rsid w:val="00E82462"/>
    <w:rsid w:val="00E91508"/>
    <w:rsid w:val="00E964FD"/>
    <w:rsid w:val="00EB0547"/>
    <w:rsid w:val="00EB3257"/>
    <w:rsid w:val="00EB7FBF"/>
    <w:rsid w:val="00EC0583"/>
    <w:rsid w:val="00ED0D04"/>
    <w:rsid w:val="00F135E5"/>
    <w:rsid w:val="00F27F21"/>
    <w:rsid w:val="00F43120"/>
    <w:rsid w:val="00F4483C"/>
    <w:rsid w:val="00F941D1"/>
    <w:rsid w:val="00FC5197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E0AE9E-8D57-46BF-8334-8BA3ACF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280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b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483468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F14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Playbill" w:hAnsi="Playbil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tabs>
        <w:tab w:val="left" w:pos="7088"/>
      </w:tabs>
      <w:spacing w:line="360" w:lineRule="auto"/>
      <w:jc w:val="both"/>
    </w:pPr>
    <w:rPr>
      <w:sz w:val="22"/>
    </w:rPr>
  </w:style>
  <w:style w:type="paragraph" w:styleId="Rientrocorpodeltesto2">
    <w:name w:val="Body Text Indent 2"/>
    <w:basedOn w:val="Normale"/>
    <w:pPr>
      <w:tabs>
        <w:tab w:val="left" w:pos="426"/>
      </w:tabs>
      <w:ind w:left="709"/>
      <w:jc w:val="both"/>
    </w:pPr>
    <w:rPr>
      <w:rFonts w:ascii="Tms Rmn" w:hAnsi="Tms Rmn"/>
    </w:rPr>
  </w:style>
  <w:style w:type="paragraph" w:styleId="Corpodeltesto2">
    <w:name w:val="Body Text 2"/>
    <w:basedOn w:val="Normale"/>
    <w:pPr>
      <w:jc w:val="both"/>
    </w:pPr>
    <w:rPr>
      <w:b/>
    </w:rPr>
  </w:style>
  <w:style w:type="paragraph" w:styleId="Corpodeltesto3">
    <w:name w:val="Body Text 3"/>
    <w:basedOn w:val="Normale"/>
    <w:pPr>
      <w:jc w:val="both"/>
    </w:pPr>
  </w:style>
  <w:style w:type="paragraph" w:styleId="Rientrocorpodeltesto">
    <w:name w:val="Body Text Indent"/>
    <w:basedOn w:val="Normale"/>
    <w:pPr>
      <w:ind w:left="709" w:firstLine="11"/>
      <w:jc w:val="both"/>
    </w:pPr>
    <w:rPr>
      <w:rFonts w:ascii="Tms Rmn" w:hAnsi="Tms Rmn"/>
    </w:rPr>
  </w:style>
  <w:style w:type="paragraph" w:styleId="Pidipagina">
    <w:name w:val="footer"/>
    <w:basedOn w:val="Normale"/>
    <w:rsid w:val="00A41CD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41C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38F8"/>
    <w:rPr>
      <w:color w:val="0000FF"/>
      <w:u w:val="single"/>
    </w:rPr>
  </w:style>
  <w:style w:type="character" w:styleId="Collegamentovisitato">
    <w:name w:val="FollowedHyperlink"/>
    <w:rsid w:val="002E0DE4"/>
    <w:rPr>
      <w:color w:val="800080"/>
      <w:u w:val="single"/>
    </w:rPr>
  </w:style>
  <w:style w:type="table" w:styleId="Grigliatabella">
    <w:name w:val="Table Grid"/>
    <w:basedOn w:val="Tabellanormale"/>
    <w:rsid w:val="005E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7F462A"/>
    <w:rPr>
      <w:color w:val="808080"/>
    </w:rPr>
  </w:style>
  <w:style w:type="character" w:customStyle="1" w:styleId="Titolo1Carattere">
    <w:name w:val="Titolo 1 Carattere"/>
    <w:link w:val="Titolo1"/>
    <w:rsid w:val="002F280D"/>
    <w:rPr>
      <w:b/>
      <w:sz w:val="22"/>
      <w:u w:val="single"/>
    </w:rPr>
  </w:style>
  <w:style w:type="character" w:styleId="Rimandocommento">
    <w:name w:val="annotation reference"/>
    <w:uiPriority w:val="99"/>
    <w:unhideWhenUsed/>
    <w:rsid w:val="003E00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E0036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036"/>
  </w:style>
  <w:style w:type="character" w:customStyle="1" w:styleId="Titolo8Carattere">
    <w:name w:val="Titolo 8 Carattere"/>
    <w:basedOn w:val="Carpredefinitoparagrafo"/>
    <w:link w:val="Titolo8"/>
    <w:semiHidden/>
    <w:rsid w:val="008F140C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cherPatrizia\AppData\Local\Microsoft\Windows\Temporary%20Internet%20Files\Content.Outlook\SG6IUEKO\COMUNICAZIONE%20COMODATO%20PALU'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C505-3CD2-4BA2-9739-9BA3762B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COMUNICAZIONE COMODATO PALU'.dotx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PERGINE VALSUGANA</vt:lpstr>
    </vt:vector>
  </TitlesOfParts>
  <Company>Comune di Pergine Valsugana</Company>
  <LinksUpToDate>false</LinksUpToDate>
  <CharactersWithSpaces>1302</CharactersWithSpaces>
  <SharedDoc>false</SharedDoc>
  <HLinks>
    <vt:vector size="18" baseType="variant">
      <vt:variant>
        <vt:i4>1704022</vt:i4>
      </vt:variant>
      <vt:variant>
        <vt:i4>10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7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4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PERGINE VALSUGANA</dc:title>
  <dc:creator>Bocher Patrizia</dc:creator>
  <cp:lastModifiedBy>Bocher Patrizia</cp:lastModifiedBy>
  <cp:revision>1</cp:revision>
  <cp:lastPrinted>2018-03-07T07:04:00Z</cp:lastPrinted>
  <dcterms:created xsi:type="dcterms:W3CDTF">2019-04-04T06:33:00Z</dcterms:created>
  <dcterms:modified xsi:type="dcterms:W3CDTF">2019-04-04T06:38:00Z</dcterms:modified>
</cp:coreProperties>
</file>